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5535C" w14:textId="77777777" w:rsidR="00BE7497" w:rsidRPr="0083315B" w:rsidRDefault="00BE7497" w:rsidP="00BE7497">
      <w:pPr>
        <w:jc w:val="center"/>
        <w:rPr>
          <w:b/>
          <w:color w:val="000000"/>
          <w:lang w:val="es-ES_tradnl"/>
        </w:rPr>
      </w:pPr>
      <w:r w:rsidRPr="0083315B">
        <w:rPr>
          <w:b/>
          <w:color w:val="000000"/>
          <w:lang w:val="es-ES_tradnl"/>
        </w:rPr>
        <w:t>La Buena Semilla III</w:t>
      </w:r>
    </w:p>
    <w:p w14:paraId="2E6BE46A" w14:textId="77777777" w:rsidR="00BE7497" w:rsidRPr="0083315B" w:rsidRDefault="00BE7497" w:rsidP="00BE7497">
      <w:pPr>
        <w:jc w:val="center"/>
        <w:rPr>
          <w:b/>
          <w:color w:val="000000"/>
          <w:lang w:val="es-ES_tradnl"/>
        </w:rPr>
      </w:pPr>
      <w:r w:rsidRPr="0083315B">
        <w:rPr>
          <w:b/>
          <w:color w:val="000000"/>
          <w:lang w:val="es-ES_tradnl"/>
        </w:rPr>
        <w:t>“Los Segadores”</w:t>
      </w:r>
    </w:p>
    <w:p w14:paraId="7C2670E0" w14:textId="77777777" w:rsidR="00BE7497" w:rsidRPr="0083315B" w:rsidRDefault="00BE7497" w:rsidP="00BE7497">
      <w:pPr>
        <w:jc w:val="center"/>
        <w:rPr>
          <w:b/>
          <w:color w:val="000000"/>
          <w:lang w:val="es-ES_tradnl"/>
        </w:rPr>
      </w:pPr>
      <w:r w:rsidRPr="0083315B">
        <w:rPr>
          <w:b/>
          <w:color w:val="000000"/>
          <w:lang w:val="es-ES_tradnl"/>
        </w:rPr>
        <w:t>Mt. 13:24-30</w:t>
      </w:r>
    </w:p>
    <w:p w14:paraId="69C52E52" w14:textId="23A70078" w:rsidR="009C1A15" w:rsidRPr="00B26B63" w:rsidRDefault="0083315B" w:rsidP="00BE7497">
      <w:pPr>
        <w:rPr>
          <w:i/>
          <w:color w:val="000000"/>
          <w:lang w:val="es-ES_tradnl"/>
        </w:rPr>
      </w:pPr>
      <w:r>
        <w:rPr>
          <w:i/>
          <w:color w:val="000000"/>
          <w:lang w:val="es-ES_tradnl"/>
        </w:rPr>
        <w:t>“</w:t>
      </w:r>
      <w:bookmarkStart w:id="0" w:name="_GoBack"/>
      <w:bookmarkEnd w:id="0"/>
      <w:r w:rsidRPr="0083315B">
        <w:rPr>
          <w:i/>
          <w:color w:val="000000"/>
          <w:lang w:val="es-ES_tradnl"/>
        </w:rPr>
        <w:t xml:space="preserve">Les refirió otra parábola, </w:t>
      </w:r>
      <w:r w:rsidR="009C1A15" w:rsidRPr="0083315B">
        <w:rPr>
          <w:i/>
          <w:color w:val="000000"/>
          <w:lang w:val="es-ES_tradnl"/>
        </w:rPr>
        <w:t xml:space="preserve">diciendo: </w:t>
      </w:r>
      <w:r w:rsidR="009C1A15" w:rsidRPr="00B26B63">
        <w:rPr>
          <w:i/>
          <w:color w:val="000000"/>
          <w:lang w:val="es-ES_tradnl"/>
        </w:rPr>
        <w:t>El reino de los cielos es semejante a un hombre que sembró buena semilla en su campo; pero mientras dormían los hombres, vino su enemigo y sembró cizaña entre el trigo, y se fue. Y cuando salió la hierba y dio fruto, entonces apareció también la cizaña. Vinieron entonces los siervos del padre de familia y le dijeron: Señor, ¿no sembraste buena semilla en tu campo? ¿De dónde, pues, tiene cizaña? El les dijo: Un enemigo ha hecho esto. Y los siervos le dijeron: ¿Quieres, pues, que vayamos y la arranquemos? El les dijo: No, no sea que al arrancar la cizaña, arranquéis también con ella el trigo. Dejad crecer juntamente lo uno y lo otro hasta la siega; y al tiempo de la siega yo diré a los segadores: Recoged primero la cizaña, y atadla en manojos para quemarla; pero recoged el trigo en mi granero.”</w:t>
      </w:r>
    </w:p>
    <w:p w14:paraId="4C8EDDAC" w14:textId="77777777" w:rsidR="00914084" w:rsidRPr="00B26B63" w:rsidRDefault="00914084" w:rsidP="00BE7497">
      <w:pPr>
        <w:rPr>
          <w:b/>
          <w:color w:val="000000"/>
          <w:lang w:val="es-ES_tradnl"/>
        </w:rPr>
      </w:pPr>
    </w:p>
    <w:p w14:paraId="2FA29F62" w14:textId="359B2520" w:rsidR="002C4C10" w:rsidRPr="00B26B63" w:rsidRDefault="002C4C10" w:rsidP="00266A04">
      <w:pPr>
        <w:rPr>
          <w:b/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 xml:space="preserve">Este </w:t>
      </w:r>
      <w:r w:rsidR="00266A04" w:rsidRPr="00B26B63">
        <w:rPr>
          <w:b/>
          <w:color w:val="000000"/>
          <w:lang w:val="es-ES_tradnl"/>
        </w:rPr>
        <w:t>hombre que sembró la buena semilla amaba su campo</w:t>
      </w:r>
    </w:p>
    <w:p w14:paraId="0CC92EB3" w14:textId="6418A805" w:rsidR="002C4C10" w:rsidRPr="00B26B63" w:rsidRDefault="009C1A15" w:rsidP="000465C8">
      <w:pPr>
        <w:numPr>
          <w:ilvl w:val="0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Por </w:t>
      </w:r>
      <w:r w:rsidR="002C4C10" w:rsidRPr="00B26B63">
        <w:rPr>
          <w:color w:val="000000"/>
          <w:lang w:val="es-ES_tradnl"/>
        </w:rPr>
        <w:t>e</w:t>
      </w:r>
      <w:r w:rsidRPr="00B26B63">
        <w:rPr>
          <w:color w:val="000000"/>
          <w:lang w:val="es-ES_tradnl"/>
        </w:rPr>
        <w:t xml:space="preserve">so </w:t>
      </w:r>
      <w:r w:rsidR="00266A04" w:rsidRPr="00B26B63">
        <w:rPr>
          <w:color w:val="000000"/>
          <w:lang w:val="es-ES_tradnl"/>
        </w:rPr>
        <w:t>también</w:t>
      </w:r>
      <w:r w:rsidRPr="00B26B63">
        <w:rPr>
          <w:color w:val="000000"/>
          <w:lang w:val="es-ES_tradnl"/>
        </w:rPr>
        <w:t xml:space="preserve"> </w:t>
      </w:r>
      <w:r w:rsidR="000465C8" w:rsidRPr="00B26B63">
        <w:rPr>
          <w:color w:val="000000"/>
          <w:lang w:val="es-ES_tradnl"/>
        </w:rPr>
        <w:t>a</w:t>
      </w:r>
      <w:r w:rsidRPr="00B26B63">
        <w:rPr>
          <w:color w:val="000000"/>
          <w:lang w:val="es-ES_tradnl"/>
        </w:rPr>
        <w:t>maba</w:t>
      </w:r>
      <w:r w:rsidR="0088063E" w:rsidRPr="00B26B63">
        <w:rPr>
          <w:color w:val="000000"/>
          <w:lang w:val="es-ES_tradnl"/>
        </w:rPr>
        <w:t xml:space="preserve"> la c</w:t>
      </w:r>
      <w:r w:rsidR="002C4C10" w:rsidRPr="00B26B63">
        <w:rPr>
          <w:color w:val="000000"/>
          <w:lang w:val="es-ES_tradnl"/>
        </w:rPr>
        <w:t xml:space="preserve">osecha que </w:t>
      </w:r>
      <w:r w:rsidR="00266A04" w:rsidRPr="00B26B63">
        <w:rPr>
          <w:color w:val="000000"/>
          <w:lang w:val="es-ES_tradnl"/>
        </w:rPr>
        <w:t>había</w:t>
      </w:r>
      <w:r w:rsidR="002C4C10" w:rsidRPr="00B26B63">
        <w:rPr>
          <w:color w:val="000000"/>
          <w:lang w:val="es-ES_tradnl"/>
        </w:rPr>
        <w:t xml:space="preserve"> dado su campo</w:t>
      </w:r>
    </w:p>
    <w:p w14:paraId="1D113011" w14:textId="2994759C" w:rsidR="002C4C10" w:rsidRPr="00B26B63" w:rsidRDefault="002C4C10" w:rsidP="000465C8">
      <w:pPr>
        <w:numPr>
          <w:ilvl w:val="1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A pesar que </w:t>
      </w:r>
      <w:r w:rsidR="00266A04" w:rsidRPr="00B26B63">
        <w:rPr>
          <w:color w:val="000000"/>
          <w:lang w:val="es-ES_tradnl"/>
        </w:rPr>
        <w:t>había</w:t>
      </w:r>
      <w:r w:rsidR="009C1A15" w:rsidRPr="00B26B63">
        <w:rPr>
          <w:color w:val="000000"/>
          <w:lang w:val="es-ES_tradnl"/>
        </w:rPr>
        <w:t xml:space="preserve"> mezclada</w:t>
      </w:r>
      <w:r w:rsidR="000465C8" w:rsidRPr="00B26B63">
        <w:rPr>
          <w:color w:val="000000"/>
          <w:lang w:val="es-ES_tradnl"/>
        </w:rPr>
        <w:t xml:space="preserve"> c</w:t>
      </w:r>
      <w:r w:rsidR="00B41C00" w:rsidRPr="00B26B63">
        <w:rPr>
          <w:color w:val="000000"/>
          <w:lang w:val="es-ES_tradnl"/>
        </w:rPr>
        <w:t>izaña</w:t>
      </w:r>
      <w:r w:rsidR="0088063E" w:rsidRPr="00B26B63">
        <w:rPr>
          <w:color w:val="000000"/>
          <w:lang w:val="es-ES_tradnl"/>
        </w:rPr>
        <w:t xml:space="preserve"> con el t</w:t>
      </w:r>
      <w:r w:rsidR="00B41C00" w:rsidRPr="00B26B63">
        <w:rPr>
          <w:color w:val="000000"/>
          <w:lang w:val="es-ES_tradnl"/>
        </w:rPr>
        <w:t>rigo</w:t>
      </w:r>
    </w:p>
    <w:p w14:paraId="376DC801" w14:textId="3E06619A" w:rsidR="00B41C00" w:rsidRPr="00B26B63" w:rsidRDefault="009C1A15" w:rsidP="00B41C00">
      <w:pPr>
        <w:numPr>
          <w:ilvl w:val="0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A</w:t>
      </w:r>
      <w:r w:rsidR="00B41C00" w:rsidRPr="00B26B63">
        <w:rPr>
          <w:color w:val="000000"/>
          <w:lang w:val="es-ES_tradnl"/>
        </w:rPr>
        <w:t xml:space="preserve">maba </w:t>
      </w:r>
      <w:r w:rsidR="0088063E" w:rsidRPr="00B26B63">
        <w:rPr>
          <w:color w:val="000000"/>
          <w:lang w:val="es-ES_tradnl"/>
        </w:rPr>
        <w:t>t</w:t>
      </w:r>
      <w:r w:rsidRPr="00B26B63">
        <w:rPr>
          <w:color w:val="000000"/>
          <w:lang w:val="es-ES_tradnl"/>
        </w:rPr>
        <w:t xml:space="preserve">anto </w:t>
      </w:r>
      <w:r w:rsidR="00B41C00" w:rsidRPr="00B26B63">
        <w:rPr>
          <w:color w:val="000000"/>
          <w:lang w:val="es-ES_tradnl"/>
        </w:rPr>
        <w:t xml:space="preserve">su cosecha que rechazo de plano la “oferta” de sus </w:t>
      </w:r>
      <w:r w:rsidR="000465C8" w:rsidRPr="00B26B63">
        <w:rPr>
          <w:color w:val="000000"/>
          <w:lang w:val="es-ES_tradnl"/>
        </w:rPr>
        <w:t>s</w:t>
      </w:r>
      <w:r w:rsidR="00B41C00" w:rsidRPr="00B26B63">
        <w:rPr>
          <w:color w:val="000000"/>
          <w:lang w:val="es-ES_tradnl"/>
        </w:rPr>
        <w:t>iervos</w:t>
      </w:r>
    </w:p>
    <w:p w14:paraId="099EA150" w14:textId="2E53C38B" w:rsidR="00B41C00" w:rsidRPr="00B26B63" w:rsidRDefault="0088063E" w:rsidP="00B41C00">
      <w:pPr>
        <w:numPr>
          <w:ilvl w:val="1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A</w:t>
      </w:r>
      <w:r w:rsidR="00B41C00" w:rsidRPr="00B26B63">
        <w:rPr>
          <w:color w:val="000000"/>
          <w:lang w:val="es-ES_tradnl"/>
        </w:rPr>
        <w:t xml:space="preserve">rrancar la </w:t>
      </w:r>
      <w:r w:rsidRPr="00B26B63">
        <w:rPr>
          <w:color w:val="000000"/>
          <w:lang w:val="es-ES_tradnl"/>
        </w:rPr>
        <w:t>c</w:t>
      </w:r>
      <w:r w:rsidR="00B41C00" w:rsidRPr="00B26B63">
        <w:rPr>
          <w:color w:val="000000"/>
          <w:lang w:val="es-ES_tradnl"/>
        </w:rPr>
        <w:t>izaña</w:t>
      </w:r>
      <w:r w:rsidR="00F80424" w:rsidRPr="00B26B63">
        <w:rPr>
          <w:color w:val="000000"/>
          <w:lang w:val="es-ES_tradnl"/>
        </w:rPr>
        <w:t xml:space="preserve"> de su campo</w:t>
      </w:r>
    </w:p>
    <w:p w14:paraId="259F3076" w14:textId="3C291048" w:rsidR="00B54C35" w:rsidRPr="00B26B63" w:rsidRDefault="00B54C35" w:rsidP="00B54C35">
      <w:pPr>
        <w:numPr>
          <w:ilvl w:val="2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Porque por ERROR </w:t>
      </w:r>
      <w:r w:rsidR="00266A04" w:rsidRPr="00B26B63">
        <w:rPr>
          <w:color w:val="000000"/>
          <w:lang w:val="es-ES_tradnl"/>
        </w:rPr>
        <w:t>podían</w:t>
      </w:r>
      <w:r w:rsidR="0088063E" w:rsidRPr="00B26B63">
        <w:rPr>
          <w:color w:val="000000"/>
          <w:lang w:val="es-ES_tradnl"/>
        </w:rPr>
        <w:t xml:space="preserve"> a</w:t>
      </w:r>
      <w:r w:rsidRPr="00B26B63">
        <w:rPr>
          <w:color w:val="000000"/>
          <w:lang w:val="es-ES_tradnl"/>
        </w:rPr>
        <w:t xml:space="preserve">rrancar </w:t>
      </w:r>
      <w:r w:rsidR="00266A04" w:rsidRPr="00B26B63">
        <w:rPr>
          <w:color w:val="000000"/>
          <w:lang w:val="es-ES_tradnl"/>
        </w:rPr>
        <w:t>también</w:t>
      </w:r>
      <w:r w:rsidR="0088063E" w:rsidRPr="00B26B63">
        <w:rPr>
          <w:color w:val="000000"/>
          <w:lang w:val="es-ES_tradnl"/>
        </w:rPr>
        <w:t xml:space="preserve"> el t</w:t>
      </w:r>
      <w:r w:rsidRPr="00B26B63">
        <w:rPr>
          <w:color w:val="000000"/>
          <w:lang w:val="es-ES_tradnl"/>
        </w:rPr>
        <w:t>rigo</w:t>
      </w:r>
    </w:p>
    <w:p w14:paraId="6712F3C2" w14:textId="77777777" w:rsidR="00907F43" w:rsidRPr="00B26B63" w:rsidRDefault="00907F43" w:rsidP="00907F43">
      <w:pPr>
        <w:numPr>
          <w:ilvl w:val="2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Que era el </w:t>
      </w:r>
      <w:r w:rsidRPr="00B26B63">
        <w:rPr>
          <w:i/>
          <w:color w:val="000000"/>
          <w:lang w:val="es-ES_tradnl"/>
        </w:rPr>
        <w:t xml:space="preserve">Fruto de </w:t>
      </w:r>
      <w:r w:rsidR="00AC54DD" w:rsidRPr="00B26B63">
        <w:rPr>
          <w:i/>
          <w:color w:val="000000"/>
          <w:lang w:val="es-ES_tradnl"/>
        </w:rPr>
        <w:t>La Buena Semilla</w:t>
      </w:r>
    </w:p>
    <w:p w14:paraId="6F3B2733" w14:textId="481D99BE" w:rsidR="00B54C35" w:rsidRPr="00B26B63" w:rsidRDefault="00B54C35" w:rsidP="0088063E">
      <w:pPr>
        <w:numPr>
          <w:ilvl w:val="0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Para </w:t>
      </w:r>
      <w:r w:rsidR="0088063E" w:rsidRPr="00B26B63">
        <w:rPr>
          <w:color w:val="000000"/>
          <w:lang w:val="es-ES_tradnl"/>
        </w:rPr>
        <w:t>hacer ese trabajo el dueño del campo tenia gente preparada y especializada</w:t>
      </w:r>
    </w:p>
    <w:p w14:paraId="4B5BD1C1" w14:textId="3B891B37" w:rsidR="00B54C35" w:rsidRPr="00B26B63" w:rsidRDefault="00B54C35" w:rsidP="007F4B09">
      <w:pPr>
        <w:numPr>
          <w:ilvl w:val="1"/>
          <w:numId w:val="1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“LOS SEGADORES”</w:t>
      </w:r>
    </w:p>
    <w:p w14:paraId="1C8AA71E" w14:textId="77777777" w:rsidR="00AC54DD" w:rsidRPr="00B26B63" w:rsidRDefault="00AC54DD" w:rsidP="00AC54DD">
      <w:pPr>
        <w:rPr>
          <w:color w:val="000000"/>
          <w:lang w:val="es-ES_tradnl"/>
        </w:rPr>
      </w:pPr>
    </w:p>
    <w:p w14:paraId="0E39E0C0" w14:textId="6008D662" w:rsidR="00AC54DD" w:rsidRPr="00B26B63" w:rsidRDefault="00AC54DD" w:rsidP="00AC54DD">
      <w:p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>Los Segadores</w:t>
      </w:r>
    </w:p>
    <w:p w14:paraId="5D6FD7BA" w14:textId="257BBC85" w:rsidR="00AC54DD" w:rsidRPr="00B26B63" w:rsidRDefault="00AC54DD" w:rsidP="00AC54DD">
      <w:pPr>
        <w:numPr>
          <w:ilvl w:val="0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Eran las personas que al </w:t>
      </w:r>
      <w:r w:rsidR="00BD0D65" w:rsidRPr="00B26B63">
        <w:rPr>
          <w:color w:val="000000"/>
          <w:lang w:val="es-ES_tradnl"/>
        </w:rPr>
        <w:t xml:space="preserve">igual que el </w:t>
      </w:r>
      <w:r w:rsidR="0088063E" w:rsidRPr="00B26B63">
        <w:rPr>
          <w:color w:val="000000"/>
          <w:lang w:val="es-ES_tradnl"/>
        </w:rPr>
        <w:t>d</w:t>
      </w:r>
      <w:r w:rsidR="00BD0D65" w:rsidRPr="00B26B63">
        <w:rPr>
          <w:color w:val="000000"/>
          <w:lang w:val="es-ES_tradnl"/>
        </w:rPr>
        <w:t>ueño del campo</w:t>
      </w:r>
    </w:p>
    <w:p w14:paraId="26B3DA55" w14:textId="71147A4C" w:rsidR="00BD0D65" w:rsidRPr="00B26B63" w:rsidRDefault="00BD0D65" w:rsidP="00BD0D65">
      <w:pPr>
        <w:numPr>
          <w:ilvl w:val="1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Se </w:t>
      </w:r>
      <w:r w:rsidR="0088063E" w:rsidRPr="00B26B63">
        <w:rPr>
          <w:color w:val="000000"/>
          <w:lang w:val="es-ES_tradnl"/>
        </w:rPr>
        <w:t>preocupaban</w:t>
      </w:r>
      <w:r w:rsidRPr="00B26B63">
        <w:rPr>
          <w:color w:val="000000"/>
          <w:lang w:val="es-ES_tradnl"/>
        </w:rPr>
        <w:t xml:space="preserve"> por la cosecha</w:t>
      </w:r>
    </w:p>
    <w:p w14:paraId="5CCBA799" w14:textId="36C48258" w:rsidR="00BD0D65" w:rsidRPr="00B26B63" w:rsidRDefault="00BD0D65" w:rsidP="00BD0D65">
      <w:pPr>
        <w:numPr>
          <w:ilvl w:val="2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Primero: Porque de ahí </w:t>
      </w:r>
      <w:r w:rsidR="00266A04" w:rsidRPr="00B26B63">
        <w:rPr>
          <w:color w:val="000000"/>
          <w:lang w:val="es-ES_tradnl"/>
        </w:rPr>
        <w:t>salía</w:t>
      </w:r>
      <w:r w:rsidRPr="00B26B63">
        <w:rPr>
          <w:color w:val="000000"/>
          <w:lang w:val="es-ES_tradnl"/>
        </w:rPr>
        <w:t xml:space="preserve"> su Salario</w:t>
      </w:r>
    </w:p>
    <w:p w14:paraId="0BE985AE" w14:textId="5F139DB8" w:rsidR="00BD0D65" w:rsidRPr="00B26B63" w:rsidRDefault="00BD0D65" w:rsidP="00BD0D65">
      <w:pPr>
        <w:numPr>
          <w:ilvl w:val="2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Segundo: Porque esa era su </w:t>
      </w:r>
      <w:r w:rsidR="00266A04" w:rsidRPr="00B26B63">
        <w:rPr>
          <w:color w:val="000000"/>
          <w:lang w:val="es-ES_tradnl"/>
        </w:rPr>
        <w:t>Misión</w:t>
      </w:r>
    </w:p>
    <w:p w14:paraId="18BA29AC" w14:textId="02769A91" w:rsidR="00BD0D65" w:rsidRPr="00B26B63" w:rsidRDefault="00BD0D65" w:rsidP="00BD0D65">
      <w:pPr>
        <w:numPr>
          <w:ilvl w:val="0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Eran los que </w:t>
      </w:r>
      <w:r w:rsidR="00266A04" w:rsidRPr="00B26B63">
        <w:rPr>
          <w:color w:val="000000"/>
          <w:lang w:val="es-ES_tradnl"/>
        </w:rPr>
        <w:t>tenían</w:t>
      </w:r>
      <w:r w:rsidRPr="00B26B63">
        <w:rPr>
          <w:color w:val="000000"/>
          <w:lang w:val="es-ES_tradnl"/>
        </w:rPr>
        <w:t xml:space="preserve"> </w:t>
      </w:r>
      <w:r w:rsidR="0088063E" w:rsidRPr="00B26B63">
        <w:rPr>
          <w:color w:val="000000"/>
          <w:lang w:val="es-ES_tradnl"/>
        </w:rPr>
        <w:t>capacidad</w:t>
      </w:r>
      <w:r w:rsidRPr="00B26B63">
        <w:rPr>
          <w:color w:val="000000"/>
          <w:lang w:val="es-ES_tradnl"/>
        </w:rPr>
        <w:t xml:space="preserve"> para </w:t>
      </w:r>
      <w:r w:rsidR="0088063E" w:rsidRPr="00B26B63">
        <w:rPr>
          <w:color w:val="000000"/>
          <w:lang w:val="es-ES_tradnl"/>
        </w:rPr>
        <w:t>reconocer (</w:t>
      </w:r>
      <w:r w:rsidRPr="00B26B63">
        <w:rPr>
          <w:color w:val="000000"/>
          <w:lang w:val="es-ES_tradnl"/>
        </w:rPr>
        <w:t>DISCERNIR</w:t>
      </w:r>
      <w:r w:rsidR="0088063E" w:rsidRPr="00B26B63">
        <w:rPr>
          <w:color w:val="000000"/>
          <w:lang w:val="es-ES_tradnl"/>
        </w:rPr>
        <w:t>)</w:t>
      </w:r>
    </w:p>
    <w:p w14:paraId="38DD6D92" w14:textId="77777777" w:rsidR="00BD0D65" w:rsidRPr="00B26B63" w:rsidRDefault="00BD0D65" w:rsidP="00BD0D65">
      <w:pPr>
        <w:numPr>
          <w:ilvl w:val="1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La Buena Semilla de la Mala</w:t>
      </w:r>
    </w:p>
    <w:p w14:paraId="21C15BD3" w14:textId="77777777" w:rsidR="009C1A15" w:rsidRPr="00B26B63" w:rsidRDefault="00BD0D65" w:rsidP="00914084">
      <w:pPr>
        <w:numPr>
          <w:ilvl w:val="2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El Trigo de la Cizaña</w:t>
      </w:r>
    </w:p>
    <w:p w14:paraId="34935DF2" w14:textId="656DC28B" w:rsidR="00493713" w:rsidRPr="00B26B63" w:rsidRDefault="00493713" w:rsidP="009C1A15">
      <w:pPr>
        <w:numPr>
          <w:ilvl w:val="1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No como los </w:t>
      </w:r>
      <w:r w:rsidR="0088063E" w:rsidRPr="00B26B63">
        <w:rPr>
          <w:color w:val="000000"/>
          <w:lang w:val="es-ES_tradnl"/>
        </w:rPr>
        <w:t>s</w:t>
      </w:r>
      <w:r w:rsidRPr="00B26B63">
        <w:rPr>
          <w:color w:val="000000"/>
          <w:lang w:val="es-ES_tradnl"/>
        </w:rPr>
        <w:t>iervos</w:t>
      </w:r>
      <w:r w:rsidR="0088063E" w:rsidRPr="00B26B63">
        <w:rPr>
          <w:color w:val="000000"/>
          <w:lang w:val="es-ES_tradnl"/>
        </w:rPr>
        <w:t xml:space="preserve"> q</w:t>
      </w:r>
      <w:r w:rsidRPr="00B26B63">
        <w:rPr>
          <w:color w:val="000000"/>
          <w:lang w:val="es-ES_tradnl"/>
        </w:rPr>
        <w:t xml:space="preserve">ue </w:t>
      </w:r>
      <w:r w:rsidR="00266A04" w:rsidRPr="00B26B63">
        <w:rPr>
          <w:color w:val="000000"/>
          <w:lang w:val="es-ES_tradnl"/>
        </w:rPr>
        <w:t>querían</w:t>
      </w:r>
      <w:r w:rsidRPr="00B26B63">
        <w:rPr>
          <w:color w:val="000000"/>
          <w:lang w:val="es-ES_tradnl"/>
        </w:rPr>
        <w:t xml:space="preserve"> arrancar todo junto</w:t>
      </w:r>
    </w:p>
    <w:p w14:paraId="1487DC7E" w14:textId="7D09AA81" w:rsidR="00BD0D65" w:rsidRPr="00B26B63" w:rsidRDefault="009C1A15" w:rsidP="00BD0D65">
      <w:pPr>
        <w:numPr>
          <w:ilvl w:val="0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Los Segadores e</w:t>
      </w:r>
      <w:r w:rsidR="00640954" w:rsidRPr="00B26B63">
        <w:rPr>
          <w:color w:val="000000"/>
          <w:lang w:val="es-ES_tradnl"/>
        </w:rPr>
        <w:t xml:space="preserve">ran los que </w:t>
      </w:r>
      <w:r w:rsidR="0088063E" w:rsidRPr="00B26B63">
        <w:rPr>
          <w:color w:val="000000"/>
          <w:lang w:val="es-ES_tradnl"/>
        </w:rPr>
        <w:t>conocían el tiempo</w:t>
      </w:r>
    </w:p>
    <w:p w14:paraId="35358C64" w14:textId="7E8125C9" w:rsidR="00640954" w:rsidRPr="00B26B63" w:rsidRDefault="0088063E" w:rsidP="0026334B">
      <w:pPr>
        <w:numPr>
          <w:ilvl w:val="1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En que el Trigo,</w:t>
      </w:r>
      <w:r w:rsidR="00640954" w:rsidRPr="00B26B63">
        <w:rPr>
          <w:color w:val="000000"/>
          <w:lang w:val="es-ES_tradnl"/>
        </w:rPr>
        <w:t xml:space="preserve"> la Buena Semilla</w:t>
      </w:r>
      <w:r w:rsidRPr="00B26B63">
        <w:rPr>
          <w:color w:val="000000"/>
          <w:lang w:val="es-ES_tradnl"/>
        </w:rPr>
        <w:t>, p</w:t>
      </w:r>
      <w:r w:rsidR="00266A04" w:rsidRPr="00B26B63">
        <w:rPr>
          <w:color w:val="000000"/>
          <w:lang w:val="es-ES_tradnl"/>
        </w:rPr>
        <w:t>odía</w:t>
      </w:r>
      <w:r w:rsidR="00493713" w:rsidRPr="00B26B63">
        <w:rPr>
          <w:color w:val="000000"/>
          <w:lang w:val="es-ES_tradnl"/>
        </w:rPr>
        <w:t xml:space="preserve"> ser </w:t>
      </w:r>
      <w:r w:rsidRPr="00B26B63">
        <w:rPr>
          <w:color w:val="000000"/>
          <w:lang w:val="es-ES_tradnl"/>
        </w:rPr>
        <w:t>l</w:t>
      </w:r>
      <w:r w:rsidR="00493713" w:rsidRPr="00B26B63">
        <w:rPr>
          <w:color w:val="000000"/>
          <w:lang w:val="es-ES_tradnl"/>
        </w:rPr>
        <w:t xml:space="preserve">evantada </w:t>
      </w:r>
      <w:r w:rsidRPr="00B26B63">
        <w:rPr>
          <w:color w:val="000000"/>
          <w:lang w:val="es-ES_tradnl"/>
        </w:rPr>
        <w:t>(</w:t>
      </w:r>
      <w:r w:rsidR="00493713" w:rsidRPr="00B26B63">
        <w:rPr>
          <w:color w:val="000000"/>
          <w:lang w:val="es-ES_tradnl"/>
        </w:rPr>
        <w:t>Rescatada</w:t>
      </w:r>
      <w:r w:rsidRPr="00B26B63">
        <w:rPr>
          <w:color w:val="000000"/>
          <w:lang w:val="es-ES_tradnl"/>
        </w:rPr>
        <w:t>)</w:t>
      </w:r>
    </w:p>
    <w:p w14:paraId="62579997" w14:textId="37AB910F" w:rsidR="00F453CC" w:rsidRPr="00B26B63" w:rsidRDefault="0088063E" w:rsidP="00F453CC">
      <w:pPr>
        <w:numPr>
          <w:ilvl w:val="0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L</w:t>
      </w:r>
      <w:r w:rsidR="00F453CC" w:rsidRPr="00B26B63">
        <w:rPr>
          <w:color w:val="000000"/>
          <w:lang w:val="es-ES_tradnl"/>
        </w:rPr>
        <w:t xml:space="preserve">os Segadores trabajaban bajo </w:t>
      </w:r>
      <w:r w:rsidRPr="00B26B63">
        <w:rPr>
          <w:color w:val="000000"/>
          <w:lang w:val="es-ES_tradnl"/>
        </w:rPr>
        <w:t>d</w:t>
      </w:r>
      <w:r w:rsidR="00F453CC" w:rsidRPr="00B26B63">
        <w:rPr>
          <w:color w:val="000000"/>
          <w:lang w:val="es-ES_tradnl"/>
        </w:rPr>
        <w:t>irectivas</w:t>
      </w:r>
    </w:p>
    <w:p w14:paraId="55AC17B6" w14:textId="4CBF74BB" w:rsidR="00F453CC" w:rsidRPr="00B26B63" w:rsidRDefault="0088063E" w:rsidP="00F453CC">
      <w:pPr>
        <w:numPr>
          <w:ilvl w:val="1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De su a</w:t>
      </w:r>
      <w:r w:rsidR="00F453CC" w:rsidRPr="00B26B63">
        <w:rPr>
          <w:color w:val="000000"/>
          <w:lang w:val="es-ES_tradnl"/>
        </w:rPr>
        <w:t>mo</w:t>
      </w:r>
    </w:p>
    <w:p w14:paraId="4616837F" w14:textId="713EF377" w:rsidR="00F453CC" w:rsidRPr="00B26B63" w:rsidRDefault="00266A04" w:rsidP="0088063E">
      <w:pPr>
        <w:numPr>
          <w:ilvl w:val="2"/>
          <w:numId w:val="2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Oían</w:t>
      </w:r>
      <w:r w:rsidR="00F453CC" w:rsidRPr="00B26B63">
        <w:rPr>
          <w:color w:val="000000"/>
          <w:lang w:val="es-ES_tradnl"/>
        </w:rPr>
        <w:t xml:space="preserve"> Su voz</w:t>
      </w:r>
    </w:p>
    <w:p w14:paraId="68BF8BEE" w14:textId="77777777" w:rsidR="00F453CC" w:rsidRPr="00B26B63" w:rsidRDefault="00F453CC" w:rsidP="00F453CC">
      <w:pPr>
        <w:rPr>
          <w:color w:val="000000"/>
          <w:lang w:val="es-ES_tradnl"/>
        </w:rPr>
      </w:pPr>
    </w:p>
    <w:p w14:paraId="17681FC7" w14:textId="1F7B9035" w:rsidR="00F453CC" w:rsidRPr="00B26B63" w:rsidRDefault="00F453CC" w:rsidP="00F453CC">
      <w:p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 xml:space="preserve">Dios </w:t>
      </w:r>
      <w:r w:rsidR="0088063E" w:rsidRPr="00B26B63">
        <w:rPr>
          <w:b/>
          <w:color w:val="000000"/>
          <w:lang w:val="es-ES_tradnl"/>
        </w:rPr>
        <w:t>anda necesitando de esa clase de segadores para su campo</w:t>
      </w:r>
    </w:p>
    <w:p w14:paraId="1097C181" w14:textId="4A8C1D6C" w:rsidR="00F453CC" w:rsidRPr="00B26B63" w:rsidRDefault="00F453CC" w:rsidP="00F453CC">
      <w:pPr>
        <w:numPr>
          <w:ilvl w:val="0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Dios busca gente que tengan el mismo </w:t>
      </w:r>
      <w:r w:rsidR="0088063E" w:rsidRPr="00B26B63">
        <w:rPr>
          <w:color w:val="000000"/>
          <w:lang w:val="es-ES_tradnl"/>
        </w:rPr>
        <w:t>a</w:t>
      </w:r>
      <w:r w:rsidRPr="00B26B63">
        <w:rPr>
          <w:color w:val="000000"/>
          <w:lang w:val="es-ES_tradnl"/>
        </w:rPr>
        <w:t>mor que El</w:t>
      </w:r>
      <w:r w:rsidR="0088063E" w:rsidRPr="00B26B63">
        <w:rPr>
          <w:color w:val="000000"/>
          <w:lang w:val="es-ES_tradnl"/>
        </w:rPr>
        <w:t>,</w:t>
      </w:r>
      <w:r w:rsidRPr="00B26B63">
        <w:rPr>
          <w:color w:val="000000"/>
          <w:lang w:val="es-ES_tradnl"/>
        </w:rPr>
        <w:t xml:space="preserve"> por</w:t>
      </w:r>
      <w:r w:rsidR="00906D27" w:rsidRPr="00B26B63">
        <w:rPr>
          <w:color w:val="000000"/>
          <w:lang w:val="es-ES_tradnl"/>
        </w:rPr>
        <w:t xml:space="preserve"> el Campo y</w:t>
      </w:r>
      <w:r w:rsidRPr="00B26B63">
        <w:rPr>
          <w:color w:val="000000"/>
          <w:lang w:val="es-ES_tradnl"/>
        </w:rPr>
        <w:t xml:space="preserve"> la Cosecha</w:t>
      </w:r>
    </w:p>
    <w:p w14:paraId="28E72BC9" w14:textId="447EB14B" w:rsidR="00F453CC" w:rsidRPr="00B26B63" w:rsidRDefault="00B655ED" w:rsidP="00F453CC">
      <w:pPr>
        <w:numPr>
          <w:ilvl w:val="1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Personas que </w:t>
      </w:r>
      <w:r w:rsidR="0088063E" w:rsidRPr="00B26B63">
        <w:rPr>
          <w:color w:val="000000"/>
          <w:lang w:val="es-ES_tradnl"/>
        </w:rPr>
        <w:t>amen</w:t>
      </w:r>
      <w:r w:rsidRPr="00B26B63">
        <w:rPr>
          <w:color w:val="000000"/>
          <w:lang w:val="es-ES_tradnl"/>
        </w:rPr>
        <w:t xml:space="preserve"> a la </w:t>
      </w:r>
      <w:r w:rsidR="0088063E" w:rsidRPr="00B26B63">
        <w:rPr>
          <w:color w:val="000000"/>
          <w:lang w:val="es-ES_tradnl"/>
        </w:rPr>
        <w:t>gente</w:t>
      </w:r>
    </w:p>
    <w:p w14:paraId="47878128" w14:textId="77777777" w:rsidR="00B655ED" w:rsidRPr="00B26B63" w:rsidRDefault="00B655ED" w:rsidP="00F453CC">
      <w:pPr>
        <w:numPr>
          <w:ilvl w:val="1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Que tengan MISERICORDIA como EL lo tiene</w:t>
      </w:r>
    </w:p>
    <w:p w14:paraId="3472ABC8" w14:textId="77777777" w:rsidR="00B655ED" w:rsidRPr="00B26B63" w:rsidRDefault="00EA66C6" w:rsidP="00B655ED">
      <w:pPr>
        <w:numPr>
          <w:ilvl w:val="2"/>
          <w:numId w:val="3"/>
        </w:numPr>
        <w:rPr>
          <w:b/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>Mt. 9:36 / Mt. 14:14 / Mt. 15:32</w:t>
      </w:r>
    </w:p>
    <w:p w14:paraId="2E34DFBD" w14:textId="43B637AC" w:rsidR="00EA66C6" w:rsidRPr="00B26B63" w:rsidRDefault="00B26B63" w:rsidP="00387683">
      <w:pPr>
        <w:numPr>
          <w:ilvl w:val="0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lastRenderedPageBreak/>
        <w:t>N</w:t>
      </w:r>
      <w:r w:rsidR="00387683" w:rsidRPr="00B26B63">
        <w:rPr>
          <w:color w:val="000000"/>
          <w:lang w:val="es-ES_tradnl"/>
        </w:rPr>
        <w:t xml:space="preserve">o solo Segadores que tengan </w:t>
      </w:r>
      <w:r w:rsidR="0088063E" w:rsidRPr="00B26B63">
        <w:rPr>
          <w:color w:val="000000"/>
          <w:lang w:val="es-ES_tradnl"/>
        </w:rPr>
        <w:t>m</w:t>
      </w:r>
      <w:r w:rsidR="00387683" w:rsidRPr="00B26B63">
        <w:rPr>
          <w:color w:val="000000"/>
          <w:lang w:val="es-ES_tradnl"/>
        </w:rPr>
        <w:t>isericordia por la gente</w:t>
      </w:r>
    </w:p>
    <w:p w14:paraId="3D782576" w14:textId="6B0F6D88" w:rsidR="00387683" w:rsidRPr="00B26B63" w:rsidRDefault="00387683" w:rsidP="00387683">
      <w:pPr>
        <w:numPr>
          <w:ilvl w:val="1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Sino </w:t>
      </w:r>
      <w:r w:rsidR="00266A04" w:rsidRPr="00B26B63">
        <w:rPr>
          <w:color w:val="000000"/>
          <w:lang w:val="es-ES_tradnl"/>
        </w:rPr>
        <w:t>también</w:t>
      </w:r>
      <w:r w:rsidRPr="00B26B63">
        <w:rPr>
          <w:color w:val="000000"/>
          <w:lang w:val="es-ES_tradnl"/>
        </w:rPr>
        <w:t xml:space="preserve"> que tengan la </w:t>
      </w:r>
      <w:r w:rsidR="00B26B63" w:rsidRPr="00B26B63">
        <w:rPr>
          <w:color w:val="000000"/>
          <w:lang w:val="es-ES_tradnl"/>
        </w:rPr>
        <w:t>capacidad</w:t>
      </w:r>
      <w:r w:rsidRPr="00B26B63">
        <w:rPr>
          <w:color w:val="000000"/>
          <w:lang w:val="es-ES_tradnl"/>
        </w:rPr>
        <w:t xml:space="preserve"> para DISCERNIR</w:t>
      </w:r>
    </w:p>
    <w:p w14:paraId="4541E480" w14:textId="593480EF" w:rsidR="00387683" w:rsidRPr="00B26B63" w:rsidRDefault="00906D27" w:rsidP="00387683">
      <w:pPr>
        <w:numPr>
          <w:ilvl w:val="2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La Buena Semilla que cada </w:t>
      </w:r>
      <w:r w:rsidR="00B26B63" w:rsidRPr="00B26B63">
        <w:rPr>
          <w:color w:val="000000"/>
          <w:lang w:val="es-ES_tradnl"/>
        </w:rPr>
        <w:t>s</w:t>
      </w:r>
      <w:r w:rsidRPr="00B26B63">
        <w:rPr>
          <w:color w:val="000000"/>
          <w:lang w:val="es-ES_tradnl"/>
        </w:rPr>
        <w:t xml:space="preserve">er </w:t>
      </w:r>
      <w:r w:rsidR="00B26B63" w:rsidRPr="00B26B63">
        <w:rPr>
          <w:color w:val="000000"/>
          <w:lang w:val="es-ES_tradnl"/>
        </w:rPr>
        <w:t>h</w:t>
      </w:r>
      <w:r w:rsidRPr="00B26B63">
        <w:rPr>
          <w:color w:val="000000"/>
          <w:lang w:val="es-ES_tradnl"/>
        </w:rPr>
        <w:t>umano</w:t>
      </w:r>
      <w:r w:rsidR="00387683" w:rsidRPr="00B26B63">
        <w:rPr>
          <w:color w:val="000000"/>
          <w:lang w:val="es-ES_tradnl"/>
        </w:rPr>
        <w:t xml:space="preserve"> </w:t>
      </w:r>
      <w:r w:rsidR="00B26B63" w:rsidRPr="00B26B63">
        <w:rPr>
          <w:color w:val="000000"/>
          <w:lang w:val="es-ES_tradnl"/>
        </w:rPr>
        <w:t>l</w:t>
      </w:r>
      <w:r w:rsidR="00387683" w:rsidRPr="00B26B63">
        <w:rPr>
          <w:color w:val="000000"/>
          <w:lang w:val="es-ES_tradnl"/>
        </w:rPr>
        <w:t>lev</w:t>
      </w:r>
      <w:r w:rsidR="00B26B63" w:rsidRPr="00B26B63">
        <w:rPr>
          <w:color w:val="000000"/>
          <w:lang w:val="es-ES_tradnl"/>
        </w:rPr>
        <w:t>a d</w:t>
      </w:r>
      <w:r w:rsidR="00387683" w:rsidRPr="00B26B63">
        <w:rPr>
          <w:color w:val="000000"/>
          <w:lang w:val="es-ES_tradnl"/>
        </w:rPr>
        <w:t xml:space="preserve">entro de </w:t>
      </w:r>
      <w:r w:rsidR="00B26B63" w:rsidRPr="00B26B63">
        <w:rPr>
          <w:color w:val="000000"/>
          <w:lang w:val="es-ES_tradnl"/>
        </w:rPr>
        <w:t>s</w:t>
      </w:r>
      <w:r w:rsidR="00387683" w:rsidRPr="00B26B63">
        <w:rPr>
          <w:color w:val="000000"/>
          <w:lang w:val="es-ES_tradnl"/>
        </w:rPr>
        <w:t>i</w:t>
      </w:r>
    </w:p>
    <w:p w14:paraId="0BE7EB07" w14:textId="289CC8F2" w:rsidR="008F0C45" w:rsidRPr="00B26B63" w:rsidRDefault="00387683" w:rsidP="00387683">
      <w:pPr>
        <w:numPr>
          <w:ilvl w:val="1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Como Dios hizo con </w:t>
      </w:r>
      <w:r w:rsidR="00266A04" w:rsidRPr="00B26B63">
        <w:rPr>
          <w:color w:val="000000"/>
          <w:lang w:val="es-ES_tradnl"/>
        </w:rPr>
        <w:t>Moisés</w:t>
      </w:r>
      <w:r w:rsidR="00B26B63">
        <w:rPr>
          <w:color w:val="000000"/>
          <w:lang w:val="es-ES_tradnl"/>
        </w:rPr>
        <w:t xml:space="preserve"> o con</w:t>
      </w:r>
      <w:r w:rsidRPr="00B26B63">
        <w:rPr>
          <w:color w:val="000000"/>
          <w:lang w:val="es-ES_tradnl"/>
        </w:rPr>
        <w:t xml:space="preserve"> </w:t>
      </w:r>
      <w:r w:rsidR="00266A04" w:rsidRPr="00B26B63">
        <w:rPr>
          <w:color w:val="000000"/>
          <w:lang w:val="es-ES_tradnl"/>
        </w:rPr>
        <w:t>Gedeón</w:t>
      </w:r>
    </w:p>
    <w:p w14:paraId="5B302DEE" w14:textId="24A538B9" w:rsidR="00387683" w:rsidRPr="00B26B63" w:rsidRDefault="00B26B63" w:rsidP="00B26B63">
      <w:pPr>
        <w:numPr>
          <w:ilvl w:val="1"/>
          <w:numId w:val="3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O c</w:t>
      </w:r>
      <w:r w:rsidR="008F0C45" w:rsidRPr="00B26B63">
        <w:rPr>
          <w:color w:val="000000"/>
          <w:lang w:val="es-ES_tradnl"/>
        </w:rPr>
        <w:t xml:space="preserve">omo </w:t>
      </w:r>
      <w:r w:rsidR="00387683" w:rsidRPr="00B26B63">
        <w:rPr>
          <w:color w:val="000000"/>
          <w:lang w:val="es-ES_tradnl"/>
        </w:rPr>
        <w:t xml:space="preserve">Jesús lo hizo con 12 </w:t>
      </w:r>
      <w:r>
        <w:rPr>
          <w:color w:val="000000"/>
          <w:lang w:val="es-ES_tradnl"/>
        </w:rPr>
        <w:t>d</w:t>
      </w:r>
      <w:r w:rsidR="00266A04" w:rsidRPr="00B26B63">
        <w:rPr>
          <w:color w:val="000000"/>
          <w:lang w:val="es-ES_tradnl"/>
        </w:rPr>
        <w:t>iscípulos</w:t>
      </w:r>
    </w:p>
    <w:p w14:paraId="625EDAC0" w14:textId="717DE473" w:rsidR="00387683" w:rsidRPr="00B26B63" w:rsidRDefault="008F0C45" w:rsidP="00B26B63">
      <w:pPr>
        <w:numPr>
          <w:ilvl w:val="1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O Bernabé con Pablo</w:t>
      </w:r>
      <w:r w:rsidR="00B26B63">
        <w:rPr>
          <w:color w:val="000000"/>
          <w:lang w:val="es-ES_tradnl"/>
        </w:rPr>
        <w:t>,</w:t>
      </w:r>
      <w:r w:rsidRPr="00B26B63">
        <w:rPr>
          <w:color w:val="000000"/>
          <w:lang w:val="es-ES_tradnl"/>
        </w:rPr>
        <w:t xml:space="preserve"> y</w:t>
      </w:r>
      <w:r w:rsidR="00387683" w:rsidRPr="00B26B63">
        <w:rPr>
          <w:color w:val="000000"/>
          <w:lang w:val="es-ES_tradnl"/>
        </w:rPr>
        <w:t xml:space="preserve"> Pablo con </w:t>
      </w:r>
      <w:r w:rsidR="00266A04" w:rsidRPr="00B26B63">
        <w:rPr>
          <w:color w:val="000000"/>
          <w:lang w:val="es-ES_tradnl"/>
        </w:rPr>
        <w:t>Onésimo</w:t>
      </w:r>
    </w:p>
    <w:p w14:paraId="13CB170D" w14:textId="31E8FF06" w:rsidR="00387683" w:rsidRPr="00B26B63" w:rsidRDefault="00F978F4" w:rsidP="00B26B63">
      <w:pPr>
        <w:numPr>
          <w:ilvl w:val="0"/>
          <w:numId w:val="3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Como Dios </w:t>
      </w:r>
      <w:r w:rsidR="00B26B63">
        <w:rPr>
          <w:color w:val="000000"/>
          <w:lang w:val="es-ES_tradnl"/>
        </w:rPr>
        <w:t xml:space="preserve">lo </w:t>
      </w:r>
      <w:r w:rsidRPr="00B26B63">
        <w:rPr>
          <w:color w:val="000000"/>
          <w:lang w:val="es-ES_tradnl"/>
        </w:rPr>
        <w:t xml:space="preserve">hizo con </w:t>
      </w:r>
      <w:r w:rsidR="00B26B63">
        <w:rPr>
          <w:color w:val="000000"/>
          <w:lang w:val="es-ES_tradnl"/>
        </w:rPr>
        <w:t>n</w:t>
      </w:r>
      <w:r w:rsidRPr="00B26B63">
        <w:rPr>
          <w:color w:val="000000"/>
          <w:lang w:val="es-ES_tradnl"/>
        </w:rPr>
        <w:t xml:space="preserve">osotros </w:t>
      </w:r>
    </w:p>
    <w:p w14:paraId="71400F48" w14:textId="77777777" w:rsidR="00F978F4" w:rsidRPr="00B26B63" w:rsidRDefault="00F978F4" w:rsidP="00F978F4">
      <w:pPr>
        <w:rPr>
          <w:color w:val="000000"/>
          <w:lang w:val="es-ES_tradnl"/>
        </w:rPr>
      </w:pPr>
    </w:p>
    <w:p w14:paraId="41973AE3" w14:textId="2A9CFC2B" w:rsidR="00F978F4" w:rsidRPr="00B26B63" w:rsidRDefault="00F978F4" w:rsidP="00F978F4">
      <w:p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 xml:space="preserve">No </w:t>
      </w:r>
      <w:r w:rsidR="00B26B63" w:rsidRPr="00B26B63">
        <w:rPr>
          <w:b/>
          <w:color w:val="000000"/>
          <w:lang w:val="es-ES_tradnl"/>
        </w:rPr>
        <w:t>nos enfoquemos tanto en la cizaña</w:t>
      </w:r>
    </w:p>
    <w:p w14:paraId="5A70FFB7" w14:textId="69D582D5" w:rsidR="00F978F4" w:rsidRPr="00B26B63" w:rsidRDefault="00B26B63" w:rsidP="00B26B63">
      <w:pPr>
        <w:numPr>
          <w:ilvl w:val="0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Mejor vamos a d</w:t>
      </w:r>
      <w:r w:rsidR="00F978F4" w:rsidRPr="00B26B63">
        <w:rPr>
          <w:color w:val="000000"/>
          <w:lang w:val="es-ES_tradnl"/>
        </w:rPr>
        <w:t xml:space="preserve">escubrir en </w:t>
      </w:r>
      <w:r w:rsidRPr="00B26B63">
        <w:rPr>
          <w:color w:val="000000"/>
          <w:lang w:val="es-ES_tradnl"/>
        </w:rPr>
        <w:t>el o</w:t>
      </w:r>
      <w:r w:rsidR="00F978F4" w:rsidRPr="00B26B63">
        <w:rPr>
          <w:color w:val="000000"/>
          <w:lang w:val="es-ES_tradnl"/>
        </w:rPr>
        <w:t>tro</w:t>
      </w:r>
      <w:r w:rsidRPr="00B26B63">
        <w:rPr>
          <w:color w:val="000000"/>
          <w:lang w:val="es-ES_tradnl"/>
        </w:rPr>
        <w:t xml:space="preserve"> </w:t>
      </w:r>
      <w:r w:rsidR="00F978F4" w:rsidRPr="00B26B63">
        <w:rPr>
          <w:color w:val="000000"/>
          <w:lang w:val="es-ES_tradnl"/>
        </w:rPr>
        <w:t xml:space="preserve">La Buena Semilla </w:t>
      </w:r>
      <w:r>
        <w:rPr>
          <w:color w:val="000000"/>
          <w:lang w:val="es-ES_tradnl"/>
        </w:rPr>
        <w:t>(</w:t>
      </w:r>
      <w:r w:rsidR="00F978F4" w:rsidRPr="00B26B63">
        <w:rPr>
          <w:color w:val="000000"/>
          <w:lang w:val="es-ES"/>
        </w:rPr>
        <w:t>El</w:t>
      </w:r>
      <w:r w:rsidR="00F978F4" w:rsidRPr="00B26B63">
        <w:rPr>
          <w:color w:val="000000"/>
          <w:lang w:val="es-ES_tradnl"/>
        </w:rPr>
        <w:t xml:space="preserve"> Trigo</w:t>
      </w:r>
      <w:r>
        <w:rPr>
          <w:color w:val="000000"/>
          <w:lang w:val="es-ES_tradnl"/>
        </w:rPr>
        <w:t>)</w:t>
      </w:r>
    </w:p>
    <w:p w14:paraId="3C0EF7B5" w14:textId="276222CB" w:rsidR="00F978F4" w:rsidRPr="00B26B63" w:rsidRDefault="00F978F4" w:rsidP="00F978F4">
      <w:pPr>
        <w:numPr>
          <w:ilvl w:val="0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No nos </w:t>
      </w:r>
      <w:r w:rsidR="00B26B63">
        <w:rPr>
          <w:color w:val="000000"/>
          <w:lang w:val="es-ES_tradnl"/>
        </w:rPr>
        <w:t>d</w:t>
      </w:r>
      <w:r w:rsidRPr="00B26B63">
        <w:rPr>
          <w:color w:val="000000"/>
          <w:lang w:val="es-ES_tradnl"/>
        </w:rPr>
        <w:t xml:space="preserve">etengamos tanto en los </w:t>
      </w:r>
      <w:r w:rsidR="00B26B63" w:rsidRPr="00B26B63">
        <w:rPr>
          <w:color w:val="000000"/>
          <w:lang w:val="es-ES_tradnl"/>
        </w:rPr>
        <w:t>errores</w:t>
      </w:r>
      <w:r w:rsidRPr="00B26B63">
        <w:rPr>
          <w:color w:val="000000"/>
          <w:lang w:val="es-ES_tradnl"/>
        </w:rPr>
        <w:t xml:space="preserve"> de los </w:t>
      </w:r>
      <w:r w:rsidR="00B26B63">
        <w:rPr>
          <w:color w:val="000000"/>
          <w:lang w:val="es-ES_tradnl"/>
        </w:rPr>
        <w:t>d</w:t>
      </w:r>
      <w:r w:rsidR="00266A04" w:rsidRPr="00B26B63">
        <w:rPr>
          <w:color w:val="000000"/>
          <w:lang w:val="es-ES_tradnl"/>
        </w:rPr>
        <w:t>emás</w:t>
      </w:r>
    </w:p>
    <w:p w14:paraId="2541A7A2" w14:textId="77777777" w:rsidR="00F978F4" w:rsidRPr="00B26B63" w:rsidRDefault="00F978F4" w:rsidP="00F978F4">
      <w:pPr>
        <w:numPr>
          <w:ilvl w:val="1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Descubramos Sus Virtudes y Capacidades</w:t>
      </w:r>
    </w:p>
    <w:p w14:paraId="62C8B343" w14:textId="117941F2" w:rsidR="00F978F4" w:rsidRPr="00B26B63" w:rsidRDefault="00BE3B53" w:rsidP="00F978F4">
      <w:pPr>
        <w:numPr>
          <w:ilvl w:val="0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D</w:t>
      </w:r>
      <w:r w:rsidR="00B26B63">
        <w:rPr>
          <w:color w:val="000000"/>
          <w:lang w:val="es-ES_tradnl"/>
        </w:rPr>
        <w:t>escubramos la Buena Cosecha en n</w:t>
      </w:r>
      <w:r w:rsidRPr="00B26B63">
        <w:rPr>
          <w:color w:val="000000"/>
          <w:lang w:val="es-ES_tradnl"/>
        </w:rPr>
        <w:t xml:space="preserve">uestro </w:t>
      </w:r>
      <w:r w:rsidR="00B26B63">
        <w:rPr>
          <w:color w:val="000000"/>
          <w:lang w:val="es-ES_tradnl"/>
        </w:rPr>
        <w:t>c</w:t>
      </w:r>
      <w:r w:rsidRPr="00B26B63">
        <w:rPr>
          <w:color w:val="000000"/>
          <w:lang w:val="es-ES_tradnl"/>
        </w:rPr>
        <w:t>ampo</w:t>
      </w:r>
    </w:p>
    <w:p w14:paraId="48920122" w14:textId="5C6FBD1E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En n</w:t>
      </w:r>
      <w:r w:rsidR="00BE3B53" w:rsidRPr="00B26B63">
        <w:rPr>
          <w:color w:val="000000"/>
          <w:lang w:val="es-ES_tradnl"/>
        </w:rPr>
        <w:t>uestros Hijos</w:t>
      </w:r>
    </w:p>
    <w:p w14:paraId="24424F7E" w14:textId="235B1744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En n</w:t>
      </w:r>
      <w:r w:rsidR="00BE3B53" w:rsidRPr="00B26B63">
        <w:rPr>
          <w:color w:val="000000"/>
          <w:lang w:val="es-ES_tradnl"/>
        </w:rPr>
        <w:t>uestra Esposa / Esposo</w:t>
      </w:r>
    </w:p>
    <w:p w14:paraId="1EF05BF5" w14:textId="6CC0A4E1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En n</w:t>
      </w:r>
      <w:r w:rsidR="00BE3B53" w:rsidRPr="00B26B63">
        <w:rPr>
          <w:color w:val="000000"/>
          <w:lang w:val="es-ES_tradnl"/>
        </w:rPr>
        <w:t>uestros Padres / Nuestros Familiares</w:t>
      </w:r>
    </w:p>
    <w:p w14:paraId="06048EEA" w14:textId="462A7F6A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En n</w:t>
      </w:r>
      <w:r w:rsidR="00BE3B53" w:rsidRPr="00B26B63">
        <w:rPr>
          <w:color w:val="000000"/>
          <w:lang w:val="es-ES_tradnl"/>
        </w:rPr>
        <w:t xml:space="preserve">uestros </w:t>
      </w:r>
      <w:r w:rsidR="00266A04" w:rsidRPr="00B26B63">
        <w:rPr>
          <w:color w:val="000000"/>
          <w:lang w:val="es-ES_tradnl"/>
        </w:rPr>
        <w:t>Hnos.</w:t>
      </w:r>
      <w:r w:rsidR="00BE3B53" w:rsidRPr="00B26B63">
        <w:rPr>
          <w:color w:val="000000"/>
          <w:lang w:val="es-ES_tradnl"/>
        </w:rPr>
        <w:t xml:space="preserve"> de la Iglesia</w:t>
      </w:r>
    </w:p>
    <w:p w14:paraId="77EB505D" w14:textId="0C88D457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En n</w:t>
      </w:r>
      <w:r w:rsidR="00BE3B53" w:rsidRPr="00B26B63">
        <w:rPr>
          <w:color w:val="000000"/>
          <w:lang w:val="es-ES_tradnl"/>
        </w:rPr>
        <w:t>uestros Lideres</w:t>
      </w:r>
    </w:p>
    <w:p w14:paraId="19770A2E" w14:textId="7A45BEF1" w:rsidR="00BE3B53" w:rsidRPr="00B26B63" w:rsidRDefault="00BE3B53" w:rsidP="00BE3B53">
      <w:pPr>
        <w:numPr>
          <w:ilvl w:val="0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Seguro que cada uno de ellos </w:t>
      </w:r>
      <w:r w:rsidR="00B26B63" w:rsidRPr="00B26B63">
        <w:rPr>
          <w:color w:val="000000"/>
          <w:lang w:val="es-ES_tradnl"/>
        </w:rPr>
        <w:t>tienen errores</w:t>
      </w:r>
    </w:p>
    <w:p w14:paraId="06CE4D13" w14:textId="00988C9F" w:rsidR="00BE3B53" w:rsidRPr="00B26B63" w:rsidRDefault="00B26B63" w:rsidP="00BE3B53">
      <w:pPr>
        <w:numPr>
          <w:ilvl w:val="1"/>
          <w:numId w:val="4"/>
        </w:numPr>
        <w:rPr>
          <w:color w:val="000000"/>
          <w:lang w:val="es-ES_tradnl"/>
        </w:rPr>
      </w:pPr>
      <w:r>
        <w:rPr>
          <w:color w:val="000000"/>
          <w:lang w:val="es-ES_tradnl"/>
        </w:rPr>
        <w:t>Al igual que n</w:t>
      </w:r>
      <w:r w:rsidR="00BE3B53" w:rsidRPr="00B26B63">
        <w:rPr>
          <w:color w:val="000000"/>
          <w:lang w:val="es-ES_tradnl"/>
        </w:rPr>
        <w:t>osotros</w:t>
      </w:r>
    </w:p>
    <w:p w14:paraId="55D5E902" w14:textId="6A39B7FD" w:rsidR="00BE3B53" w:rsidRPr="00B26B63" w:rsidRDefault="00BE3B53" w:rsidP="00BE3B53">
      <w:pPr>
        <w:numPr>
          <w:ilvl w:val="1"/>
          <w:numId w:val="4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Pero Seguro que </w:t>
      </w:r>
      <w:r w:rsidR="00266A04" w:rsidRPr="00B26B63">
        <w:rPr>
          <w:color w:val="000000"/>
          <w:lang w:val="es-ES_tradnl"/>
        </w:rPr>
        <w:t>también</w:t>
      </w:r>
      <w:r w:rsidR="00B26B63" w:rsidRPr="00B26B63">
        <w:rPr>
          <w:color w:val="000000"/>
          <w:lang w:val="es-ES_tradnl"/>
        </w:rPr>
        <w:t xml:space="preserve"> </w:t>
      </w:r>
      <w:r w:rsidR="00B26B63">
        <w:rPr>
          <w:color w:val="000000"/>
          <w:lang w:val="es-ES_tradnl"/>
        </w:rPr>
        <w:t>t</w:t>
      </w:r>
      <w:r w:rsidRPr="00B26B63">
        <w:rPr>
          <w:color w:val="000000"/>
          <w:lang w:val="es-ES_tradnl"/>
        </w:rPr>
        <w:t xml:space="preserve">ienen </w:t>
      </w:r>
      <w:r w:rsidR="00B26B63" w:rsidRPr="00B26B63">
        <w:rPr>
          <w:color w:val="000000"/>
          <w:lang w:val="es-ES_tradnl"/>
        </w:rPr>
        <w:t>buenas virtudes</w:t>
      </w:r>
    </w:p>
    <w:p w14:paraId="0A58D1A3" w14:textId="77777777" w:rsidR="00BE3B53" w:rsidRPr="00B26B63" w:rsidRDefault="00BE3B53" w:rsidP="00BE3B53">
      <w:pPr>
        <w:rPr>
          <w:color w:val="000000"/>
          <w:lang w:val="es-ES_tradnl"/>
        </w:rPr>
      </w:pPr>
    </w:p>
    <w:p w14:paraId="0C6F20E0" w14:textId="160038BB" w:rsidR="00BE3B53" w:rsidRPr="00B26B63" w:rsidRDefault="00BE3B53" w:rsidP="00BE3B53">
      <w:p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 xml:space="preserve">Dios </w:t>
      </w:r>
      <w:r w:rsidR="007F4B09" w:rsidRPr="00B26B63">
        <w:rPr>
          <w:b/>
          <w:color w:val="000000"/>
          <w:lang w:val="es-ES_tradnl"/>
        </w:rPr>
        <w:t>necesita en su campo segadores</w:t>
      </w:r>
    </w:p>
    <w:p w14:paraId="1E4CEFDE" w14:textId="77777777" w:rsidR="00BE3B53" w:rsidRPr="00B26B63" w:rsidRDefault="00BE3B53" w:rsidP="00BE3B53">
      <w:pPr>
        <w:numPr>
          <w:ilvl w:val="0"/>
          <w:numId w:val="5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No Criticadores</w:t>
      </w:r>
    </w:p>
    <w:p w14:paraId="383DFBF7" w14:textId="53AD9ED1" w:rsidR="00BE3B53" w:rsidRPr="007F4B09" w:rsidRDefault="00BE3B53" w:rsidP="007F4B09">
      <w:pPr>
        <w:numPr>
          <w:ilvl w:val="1"/>
          <w:numId w:val="5"/>
        </w:numPr>
        <w:rPr>
          <w:color w:val="000000"/>
          <w:lang w:val="es-ES_tradnl"/>
        </w:rPr>
      </w:pPr>
      <w:r w:rsidRPr="007F4B09">
        <w:rPr>
          <w:color w:val="000000"/>
          <w:lang w:val="es-ES_tradnl"/>
        </w:rPr>
        <w:t xml:space="preserve">Gente que pueda </w:t>
      </w:r>
      <w:r w:rsidR="007F4B09" w:rsidRPr="007F4B09">
        <w:rPr>
          <w:color w:val="000000"/>
          <w:lang w:val="es-ES_tradnl"/>
        </w:rPr>
        <w:t>sacar afuera las cosas buenas del otro</w:t>
      </w:r>
    </w:p>
    <w:p w14:paraId="13CA85EB" w14:textId="68F22BC8" w:rsidR="00BE3B53" w:rsidRPr="00265987" w:rsidRDefault="00265987" w:rsidP="00265987">
      <w:pPr>
        <w:numPr>
          <w:ilvl w:val="0"/>
          <w:numId w:val="5"/>
        </w:numPr>
        <w:rPr>
          <w:color w:val="000000"/>
          <w:lang w:val="es-ES_tradnl"/>
        </w:rPr>
      </w:pPr>
      <w:r w:rsidRPr="00265987">
        <w:rPr>
          <w:color w:val="000000"/>
          <w:lang w:val="es-ES_tradnl"/>
        </w:rPr>
        <w:t>No te la pases todo el t</w:t>
      </w:r>
      <w:r w:rsidR="00BE3B53" w:rsidRPr="00265987">
        <w:rPr>
          <w:color w:val="000000"/>
          <w:lang w:val="es-ES_tradnl"/>
        </w:rPr>
        <w:t>iempo</w:t>
      </w:r>
      <w:r w:rsidRPr="00265987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t</w:t>
      </w:r>
      <w:r w:rsidR="00BE3B53" w:rsidRPr="00265987">
        <w:rPr>
          <w:color w:val="000000"/>
          <w:lang w:val="es-ES_tradnl"/>
        </w:rPr>
        <w:t xml:space="preserve">ratando de </w:t>
      </w:r>
      <w:r w:rsidR="00321486" w:rsidRPr="00265987">
        <w:rPr>
          <w:color w:val="000000"/>
          <w:lang w:val="es-ES_tradnl"/>
        </w:rPr>
        <w:t xml:space="preserve">quitar lo </w:t>
      </w:r>
      <w:r>
        <w:rPr>
          <w:color w:val="000000"/>
          <w:lang w:val="es-ES_tradnl"/>
        </w:rPr>
        <w:t>malo del o</w:t>
      </w:r>
      <w:r w:rsidR="00321486" w:rsidRPr="00265987">
        <w:rPr>
          <w:color w:val="000000"/>
          <w:lang w:val="es-ES_tradnl"/>
        </w:rPr>
        <w:t>tro</w:t>
      </w:r>
    </w:p>
    <w:p w14:paraId="6572D83D" w14:textId="3D697BCD" w:rsidR="00321486" w:rsidRPr="00265987" w:rsidRDefault="00265987" w:rsidP="00321486">
      <w:pPr>
        <w:numPr>
          <w:ilvl w:val="1"/>
          <w:numId w:val="5"/>
        </w:numPr>
        <w:rPr>
          <w:color w:val="000000"/>
          <w:lang w:val="es-ES_tradnl"/>
        </w:rPr>
      </w:pPr>
      <w:r w:rsidRPr="00265987">
        <w:rPr>
          <w:color w:val="000000"/>
          <w:lang w:val="es-ES_tradnl"/>
        </w:rPr>
        <w:t>Porque por querer quitar lo m</w:t>
      </w:r>
      <w:r w:rsidR="00321486" w:rsidRPr="00265987">
        <w:rPr>
          <w:color w:val="000000"/>
          <w:lang w:val="es-ES_tradnl"/>
        </w:rPr>
        <w:t>alo</w:t>
      </w:r>
      <w:r w:rsidRPr="00265987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q</w:t>
      </w:r>
      <w:r w:rsidR="00266A04" w:rsidRPr="00265987">
        <w:rPr>
          <w:color w:val="000000"/>
          <w:lang w:val="es-ES_tradnl"/>
        </w:rPr>
        <w:t>uizás</w:t>
      </w:r>
      <w:r w:rsidR="00321486" w:rsidRPr="00265987">
        <w:rPr>
          <w:color w:val="000000"/>
          <w:lang w:val="es-ES_tradnl"/>
        </w:rPr>
        <w:t xml:space="preserve"> </w:t>
      </w:r>
      <w:r>
        <w:rPr>
          <w:color w:val="000000"/>
          <w:lang w:val="es-ES_tradnl"/>
        </w:rPr>
        <w:t>a</w:t>
      </w:r>
      <w:r w:rsidR="00321486" w:rsidRPr="00265987">
        <w:rPr>
          <w:color w:val="000000"/>
          <w:lang w:val="es-ES_tradnl"/>
        </w:rPr>
        <w:t xml:space="preserve">rrancas lo </w:t>
      </w:r>
      <w:r>
        <w:rPr>
          <w:color w:val="000000"/>
          <w:lang w:val="es-ES_tradnl"/>
        </w:rPr>
        <w:t>bu</w:t>
      </w:r>
      <w:r w:rsidR="00321486" w:rsidRPr="00265987">
        <w:rPr>
          <w:color w:val="000000"/>
          <w:lang w:val="es-ES_tradnl"/>
        </w:rPr>
        <w:t xml:space="preserve">eno </w:t>
      </w:r>
      <w:r w:rsidR="00266A04" w:rsidRPr="00265987">
        <w:rPr>
          <w:color w:val="000000"/>
          <w:lang w:val="es-ES_tradnl"/>
        </w:rPr>
        <w:t>también</w:t>
      </w:r>
    </w:p>
    <w:p w14:paraId="01DE84FD" w14:textId="3F056296" w:rsidR="00321486" w:rsidRPr="00B26B63" w:rsidRDefault="00321486" w:rsidP="00321486">
      <w:pPr>
        <w:numPr>
          <w:ilvl w:val="2"/>
          <w:numId w:val="5"/>
        </w:num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>Lc. 6:41-42</w:t>
      </w:r>
      <w:r w:rsidRPr="00B26B63">
        <w:rPr>
          <w:color w:val="000000"/>
          <w:lang w:val="es-ES_tradnl"/>
        </w:rPr>
        <w:t xml:space="preserve"> </w:t>
      </w:r>
      <w:r w:rsidRPr="00B26B63">
        <w:rPr>
          <w:i/>
          <w:color w:val="000000"/>
          <w:lang w:val="es-ES_tradnl"/>
        </w:rPr>
        <w:t>“¿Por qué miras la paja que está en el ojo de tu hermano,  y no echas de ver la viga que está en tu propio ojo? ¿O c</w:t>
      </w:r>
      <w:r w:rsidR="0026334B">
        <w:rPr>
          <w:i/>
          <w:color w:val="000000"/>
          <w:lang w:val="es-ES_tradnl"/>
        </w:rPr>
        <w:t xml:space="preserve">ómo puedes decir a tu hermano: </w:t>
      </w:r>
      <w:r w:rsidRPr="00B26B63">
        <w:rPr>
          <w:i/>
          <w:color w:val="000000"/>
          <w:lang w:val="es-ES_tradnl"/>
        </w:rPr>
        <w:t>Hermano, déjame sacar la paja que está en tu ojo,  no mirando tú la viga que está en el ojo tuyo? Hipócrita, saca primero la viga de tu propio ojo, y entonces verás bien para sacar la paja que está en el ojo de tu hermano.”</w:t>
      </w:r>
    </w:p>
    <w:p w14:paraId="50A095CE" w14:textId="77777777" w:rsidR="00321486" w:rsidRPr="00B26B63" w:rsidRDefault="00321486" w:rsidP="00321486">
      <w:pPr>
        <w:rPr>
          <w:color w:val="000000"/>
          <w:lang w:val="es-ES_tradnl"/>
        </w:rPr>
      </w:pPr>
    </w:p>
    <w:p w14:paraId="3B9FED02" w14:textId="4DCBEF42" w:rsidR="00321486" w:rsidRPr="00B26B63" w:rsidRDefault="00321486" w:rsidP="00321486">
      <w:pPr>
        <w:rPr>
          <w:color w:val="000000"/>
          <w:lang w:val="es-ES_tradnl"/>
        </w:rPr>
      </w:pPr>
      <w:r w:rsidRPr="00B26B63">
        <w:rPr>
          <w:b/>
          <w:color w:val="000000"/>
          <w:lang w:val="es-ES_tradnl"/>
        </w:rPr>
        <w:t xml:space="preserve">El </w:t>
      </w:r>
      <w:r w:rsidR="00265987" w:rsidRPr="00B26B63">
        <w:rPr>
          <w:b/>
          <w:color w:val="000000"/>
          <w:lang w:val="es-ES_tradnl"/>
        </w:rPr>
        <w:t>único que cambia las vidas es Jesús</w:t>
      </w:r>
    </w:p>
    <w:p w14:paraId="01544929" w14:textId="0A2E0D4F" w:rsidR="00573F0B" w:rsidRPr="00B26B63" w:rsidRDefault="00266A04" w:rsidP="00573F0B">
      <w:pPr>
        <w:numPr>
          <w:ilvl w:val="0"/>
          <w:numId w:val="6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El </w:t>
      </w:r>
      <w:r w:rsidR="00B321D2" w:rsidRPr="00B26B63">
        <w:rPr>
          <w:color w:val="000000"/>
          <w:lang w:val="es-ES_tradnl"/>
        </w:rPr>
        <w:t>único que convence de pecado</w:t>
      </w:r>
      <w:r w:rsidR="00B321D2">
        <w:rPr>
          <w:color w:val="000000"/>
          <w:lang w:val="es-ES_tradnl"/>
        </w:rPr>
        <w:t xml:space="preserve"> es</w:t>
      </w:r>
      <w:r w:rsidRPr="00B26B63">
        <w:rPr>
          <w:color w:val="000000"/>
          <w:lang w:val="es-ES_tradnl"/>
        </w:rPr>
        <w:t xml:space="preserve"> el Espíritu Santo</w:t>
      </w:r>
    </w:p>
    <w:p w14:paraId="19875ECC" w14:textId="102CA325" w:rsidR="00321486" w:rsidRPr="00B26B63" w:rsidRDefault="00573F0B" w:rsidP="00573F0B">
      <w:pPr>
        <w:numPr>
          <w:ilvl w:val="1"/>
          <w:numId w:val="6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Nosotros, seamos </w:t>
      </w:r>
      <w:r w:rsidR="00016964">
        <w:rPr>
          <w:color w:val="000000"/>
          <w:lang w:val="es-ES_tradnl"/>
        </w:rPr>
        <w:t>b</w:t>
      </w:r>
      <w:r w:rsidRPr="00B26B63">
        <w:rPr>
          <w:color w:val="000000"/>
          <w:lang w:val="es-ES_tradnl"/>
        </w:rPr>
        <w:t>uenos SEGADORES</w:t>
      </w:r>
    </w:p>
    <w:p w14:paraId="794C74B9" w14:textId="5622FDA7" w:rsidR="00321486" w:rsidRPr="00B26B63" w:rsidRDefault="00573F0B" w:rsidP="00321486">
      <w:pPr>
        <w:numPr>
          <w:ilvl w:val="2"/>
          <w:numId w:val="6"/>
        </w:numPr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 xml:space="preserve">Que no </w:t>
      </w:r>
      <w:r w:rsidR="00016964" w:rsidRPr="00016964">
        <w:rPr>
          <w:color w:val="000000"/>
          <w:lang w:val="es-ES_tradnl"/>
        </w:rPr>
        <w:t>dañan</w:t>
      </w:r>
      <w:r w:rsidRPr="00B26B63">
        <w:rPr>
          <w:color w:val="000000"/>
          <w:lang w:val="es-ES_tradnl"/>
        </w:rPr>
        <w:t xml:space="preserve"> la Buena Cosecha</w:t>
      </w:r>
    </w:p>
    <w:p w14:paraId="0526E6E4" w14:textId="77777777" w:rsidR="007857AB" w:rsidRPr="00266A04" w:rsidRDefault="007857AB" w:rsidP="007857AB">
      <w:pPr>
        <w:jc w:val="center"/>
        <w:rPr>
          <w:color w:val="000000"/>
          <w:lang w:val="es-ES_tradnl"/>
        </w:rPr>
      </w:pPr>
      <w:r w:rsidRPr="00B26B63">
        <w:rPr>
          <w:color w:val="000000"/>
          <w:lang w:val="es-ES_tradnl"/>
        </w:rPr>
        <w:t>“AMEMOS A LOS DEMAS”</w:t>
      </w:r>
    </w:p>
    <w:sectPr w:rsidR="007857AB" w:rsidRPr="00266A04" w:rsidSect="00387683">
      <w:pgSz w:w="12240" w:h="15840"/>
      <w:pgMar w:top="720" w:right="1008" w:bottom="720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406"/>
    <w:multiLevelType w:val="hybridMultilevel"/>
    <w:tmpl w:val="80FA9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74C36"/>
    <w:multiLevelType w:val="hybridMultilevel"/>
    <w:tmpl w:val="CB701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D6FBC"/>
    <w:multiLevelType w:val="hybridMultilevel"/>
    <w:tmpl w:val="C1A8B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C81E4F"/>
    <w:multiLevelType w:val="hybridMultilevel"/>
    <w:tmpl w:val="CA12C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016C3"/>
    <w:multiLevelType w:val="hybridMultilevel"/>
    <w:tmpl w:val="D7709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F53C78"/>
    <w:multiLevelType w:val="hybridMultilevel"/>
    <w:tmpl w:val="1778A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9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97"/>
    <w:rsid w:val="00016964"/>
    <w:rsid w:val="000465C8"/>
    <w:rsid w:val="0026334B"/>
    <w:rsid w:val="00265987"/>
    <w:rsid w:val="00266A04"/>
    <w:rsid w:val="002C4C10"/>
    <w:rsid w:val="00321486"/>
    <w:rsid w:val="00387683"/>
    <w:rsid w:val="003B6BC1"/>
    <w:rsid w:val="00420ADD"/>
    <w:rsid w:val="00487386"/>
    <w:rsid w:val="00493713"/>
    <w:rsid w:val="004B42D5"/>
    <w:rsid w:val="004E1020"/>
    <w:rsid w:val="00573F0B"/>
    <w:rsid w:val="005D0547"/>
    <w:rsid w:val="00640954"/>
    <w:rsid w:val="00686B35"/>
    <w:rsid w:val="007857AB"/>
    <w:rsid w:val="007F4B09"/>
    <w:rsid w:val="00832F4E"/>
    <w:rsid w:val="0083315B"/>
    <w:rsid w:val="0088063E"/>
    <w:rsid w:val="008F0C45"/>
    <w:rsid w:val="00906D27"/>
    <w:rsid w:val="00907F43"/>
    <w:rsid w:val="00914084"/>
    <w:rsid w:val="009C1A15"/>
    <w:rsid w:val="00AC54DD"/>
    <w:rsid w:val="00B22069"/>
    <w:rsid w:val="00B26B63"/>
    <w:rsid w:val="00B321D2"/>
    <w:rsid w:val="00B41C00"/>
    <w:rsid w:val="00B54C35"/>
    <w:rsid w:val="00B655ED"/>
    <w:rsid w:val="00BD0D65"/>
    <w:rsid w:val="00BD4E34"/>
    <w:rsid w:val="00BE3B53"/>
    <w:rsid w:val="00BE7497"/>
    <w:rsid w:val="00D04345"/>
    <w:rsid w:val="00EA66C6"/>
    <w:rsid w:val="00F453CC"/>
    <w:rsid w:val="00F8042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2A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497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497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domingo, 17 de abril de 2005</vt:lpstr>
    </vt:vector>
  </TitlesOfParts>
  <Company>CLS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domingo, 17 de abril de 2005</dc:title>
  <dc:creator>Jose Luis</dc:creator>
  <cp:lastModifiedBy>Jose Luis</cp:lastModifiedBy>
  <cp:revision>9</cp:revision>
  <dcterms:created xsi:type="dcterms:W3CDTF">2010-07-25T05:38:00Z</dcterms:created>
  <dcterms:modified xsi:type="dcterms:W3CDTF">2010-07-25T06:37:00Z</dcterms:modified>
</cp:coreProperties>
</file>